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1" name="图片 1" descr="QQ图片2018090509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905095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2" name="图片 2" descr="QQ图片20180905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905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5" name="图片 5" descr="QQ图片2018090509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9050959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6" name="图片 6" descr="QQ图片20180905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09051000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7" name="图片 7" descr="QQ图片20180905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809051000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8" name="图片 8" descr="QQ图片20180905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09051000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9" name="图片 9" descr="QQ图片20180905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0905100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4615" cy="7315835"/>
            <wp:effectExtent l="0" t="0" r="6985" b="14605"/>
            <wp:docPr id="10" name="图片 10" descr="QQ图片20180905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809051000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3758A"/>
    <w:rsid w:val="095375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2018-09-05T02:06:00Z</dcterms:created>
  <dc:creator>孙 艳</dc:creator>
  <cp:lastModifiedBy>孙 艳</cp:lastModifiedBy>
  <dcterms:modified xsi:type="dcterms:W3CDTF">2018-09-05T02:10:10Z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